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02E28" w14:textId="77777777" w:rsidR="00C75A67" w:rsidRDefault="00C75A67">
      <w:pPr>
        <w:rPr>
          <w:rFonts w:asciiTheme="minorHAnsi" w:hAnsiTheme="minorHAnsi" w:cs="Arial"/>
          <w:bCs/>
          <w:color w:val="FFFFFF"/>
          <w:sz w:val="22"/>
          <w:szCs w:val="22"/>
        </w:rPr>
      </w:pPr>
    </w:p>
    <w:p w14:paraId="7D87A452" w14:textId="77777777" w:rsidR="00C75A67" w:rsidRPr="00C75A67" w:rsidRDefault="00C75A67">
      <w:pPr>
        <w:rPr>
          <w:rFonts w:asciiTheme="minorHAnsi" w:hAnsiTheme="minorHAnsi" w:cs="Arial"/>
          <w:bCs/>
          <w:color w:val="FFFFFF"/>
          <w:sz w:val="22"/>
          <w:szCs w:val="22"/>
        </w:rPr>
      </w:pPr>
    </w:p>
    <w:p w14:paraId="57B7DE4A" w14:textId="77777777" w:rsidR="003833D8" w:rsidRPr="003833D8" w:rsidRDefault="003833D8" w:rsidP="003833D8">
      <w:pPr>
        <w:pStyle w:val="Rubrik"/>
        <w:shd w:val="clear" w:color="auto" w:fill="333399"/>
        <w:rPr>
          <w:rFonts w:ascii="Arial" w:hAnsi="Arial" w:cs="Arial"/>
          <w:b/>
          <w:bCs/>
          <w:sz w:val="6"/>
          <w:szCs w:val="6"/>
          <w:shd w:val="clear" w:color="auto" w:fill="3366A5"/>
        </w:rPr>
      </w:pPr>
    </w:p>
    <w:p w14:paraId="43D7AA81" w14:textId="77777777" w:rsidR="003833D8" w:rsidRPr="00002B65" w:rsidRDefault="00C71218" w:rsidP="003833D8">
      <w:pPr>
        <w:pStyle w:val="Rubrik"/>
        <w:shd w:val="clear" w:color="auto" w:fill="333399"/>
        <w:rPr>
          <w:rFonts w:ascii="Arial" w:hAnsi="Arial" w:cs="Arial"/>
          <w:b/>
          <w:bCs/>
          <w:color w:val="FFFFFF"/>
          <w:sz w:val="44"/>
          <w:szCs w:val="44"/>
          <w:shd w:val="clear" w:color="auto" w:fill="auto"/>
        </w:rPr>
      </w:pPr>
      <w:r>
        <w:rPr>
          <w:rFonts w:ascii="Arial" w:hAnsi="Arial" w:cs="Arial"/>
          <w:b/>
          <w:bCs/>
          <w:color w:val="FFFFFF"/>
          <w:sz w:val="44"/>
          <w:szCs w:val="44"/>
          <w:shd w:val="clear" w:color="auto" w:fill="auto"/>
        </w:rPr>
        <w:t>Serviceblankett</w:t>
      </w:r>
    </w:p>
    <w:p w14:paraId="43B4E6BD" w14:textId="77777777" w:rsidR="003833D8" w:rsidRPr="003833D8" w:rsidRDefault="003833D8" w:rsidP="003833D8">
      <w:pPr>
        <w:pStyle w:val="Rubrik"/>
        <w:shd w:val="clear" w:color="auto" w:fill="333399"/>
        <w:rPr>
          <w:rFonts w:ascii="Arial" w:hAnsi="Arial" w:cs="Arial"/>
          <w:color w:val="FFFFFF"/>
          <w:sz w:val="6"/>
          <w:szCs w:val="6"/>
          <w:shd w:val="clear" w:color="auto" w:fill="auto"/>
        </w:rPr>
      </w:pPr>
    </w:p>
    <w:p w14:paraId="0E04AC44" w14:textId="77777777" w:rsidR="0024435A" w:rsidRPr="00A90795" w:rsidRDefault="0024435A">
      <w:pPr>
        <w:rPr>
          <w:rFonts w:asciiTheme="minorHAnsi" w:hAnsiTheme="minorHAnsi" w:cs="Arial"/>
          <w:sz w:val="22"/>
          <w:szCs w:val="22"/>
        </w:rPr>
      </w:pPr>
    </w:p>
    <w:p w14:paraId="64516ABE" w14:textId="77777777" w:rsidR="007B7E05" w:rsidRPr="00A90795" w:rsidRDefault="007B7E05">
      <w:pPr>
        <w:rPr>
          <w:rFonts w:asciiTheme="minorHAnsi" w:hAnsiTheme="minorHAnsi" w:cs="Arial"/>
          <w:b/>
          <w:sz w:val="22"/>
          <w:szCs w:val="22"/>
        </w:rPr>
      </w:pPr>
      <w:r w:rsidRPr="00A90795">
        <w:rPr>
          <w:rFonts w:asciiTheme="minorHAnsi" w:hAnsiTheme="minorHAnsi" w:cs="Arial"/>
          <w:b/>
          <w:sz w:val="22"/>
          <w:szCs w:val="22"/>
        </w:rPr>
        <w:t>Datum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45"/>
      </w:tblGrid>
      <w:tr w:rsidR="007B7E05" w:rsidRPr="00A90795" w14:paraId="12D55994" w14:textId="77777777" w:rsidTr="007B7E05">
        <w:trPr>
          <w:trHeight w:val="300"/>
        </w:trPr>
        <w:tc>
          <w:tcPr>
            <w:tcW w:w="2945" w:type="dxa"/>
          </w:tcPr>
          <w:p w14:paraId="2278E426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DDA3917" w14:textId="77777777" w:rsidR="0024435A" w:rsidRPr="00A90795" w:rsidRDefault="0024435A">
      <w:pPr>
        <w:rPr>
          <w:rFonts w:asciiTheme="minorHAnsi" w:hAnsiTheme="minorHAnsi" w:cs="Arial"/>
          <w:sz w:val="22"/>
          <w:szCs w:val="22"/>
        </w:rPr>
      </w:pPr>
    </w:p>
    <w:p w14:paraId="57CCF548" w14:textId="77777777" w:rsidR="0024435A" w:rsidRPr="00A90795" w:rsidRDefault="0024435A">
      <w:pPr>
        <w:rPr>
          <w:rFonts w:asciiTheme="minorHAnsi" w:hAnsiTheme="minorHAnsi" w:cs="Arial"/>
          <w:b/>
          <w:sz w:val="22"/>
          <w:szCs w:val="22"/>
        </w:rPr>
      </w:pPr>
      <w:r w:rsidRPr="00A90795">
        <w:rPr>
          <w:rFonts w:asciiTheme="minorHAnsi" w:hAnsiTheme="minorHAnsi" w:cs="Arial"/>
          <w:b/>
          <w:sz w:val="22"/>
          <w:szCs w:val="22"/>
        </w:rPr>
        <w:t>Kontaktuppgifter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16"/>
        <w:gridCol w:w="6713"/>
      </w:tblGrid>
      <w:tr w:rsidR="0024435A" w:rsidRPr="00A90795" w14:paraId="7DED817C" w14:textId="77777777" w:rsidTr="0024435A">
        <w:tc>
          <w:tcPr>
            <w:tcW w:w="2943" w:type="dxa"/>
          </w:tcPr>
          <w:p w14:paraId="6CEAA165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Företag</w:t>
            </w:r>
          </w:p>
        </w:tc>
        <w:tc>
          <w:tcPr>
            <w:tcW w:w="6912" w:type="dxa"/>
          </w:tcPr>
          <w:p w14:paraId="003EA285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5DA7F525" w14:textId="77777777" w:rsidTr="0024435A">
        <w:tc>
          <w:tcPr>
            <w:tcW w:w="2943" w:type="dxa"/>
          </w:tcPr>
          <w:p w14:paraId="1B8D6298" w14:textId="0DA869DC" w:rsidR="0024435A" w:rsidRPr="00A90795" w:rsidRDefault="00F111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Beställningsnummer</w:t>
            </w:r>
          </w:p>
        </w:tc>
        <w:tc>
          <w:tcPr>
            <w:tcW w:w="6912" w:type="dxa"/>
          </w:tcPr>
          <w:p w14:paraId="1A0C1C57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03DAA1A9" w14:textId="77777777" w:rsidTr="0024435A">
        <w:tc>
          <w:tcPr>
            <w:tcW w:w="2943" w:type="dxa"/>
          </w:tcPr>
          <w:p w14:paraId="0F74677C" w14:textId="02372944" w:rsidR="0024435A" w:rsidRPr="00A90795" w:rsidRDefault="00F111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Kontaktperson</w:t>
            </w:r>
          </w:p>
        </w:tc>
        <w:tc>
          <w:tcPr>
            <w:tcW w:w="6912" w:type="dxa"/>
          </w:tcPr>
          <w:p w14:paraId="7FB2A7C1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11183" w:rsidRPr="00A90795" w14:paraId="177AD089" w14:textId="77777777" w:rsidTr="0024435A">
        <w:tc>
          <w:tcPr>
            <w:tcW w:w="2943" w:type="dxa"/>
          </w:tcPr>
          <w:p w14:paraId="75124F53" w14:textId="6499F0E2" w:rsidR="00F11183" w:rsidRPr="00A90795" w:rsidRDefault="00F111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Telefon</w:t>
            </w:r>
          </w:p>
        </w:tc>
        <w:tc>
          <w:tcPr>
            <w:tcW w:w="6912" w:type="dxa"/>
          </w:tcPr>
          <w:p w14:paraId="5A7A0E13" w14:textId="77777777" w:rsidR="00F11183" w:rsidRPr="00A90795" w:rsidRDefault="00F111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68D61E0D" w14:textId="77777777" w:rsidTr="0024435A">
        <w:tc>
          <w:tcPr>
            <w:tcW w:w="2943" w:type="dxa"/>
          </w:tcPr>
          <w:p w14:paraId="75787E53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E-post</w:t>
            </w:r>
          </w:p>
        </w:tc>
        <w:tc>
          <w:tcPr>
            <w:tcW w:w="6912" w:type="dxa"/>
          </w:tcPr>
          <w:p w14:paraId="2A931D41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94BD7F3" w14:textId="77777777" w:rsidR="0024435A" w:rsidRPr="00A90795" w:rsidRDefault="0024435A">
      <w:pPr>
        <w:rPr>
          <w:rFonts w:asciiTheme="minorHAnsi" w:hAnsiTheme="minorHAnsi" w:cs="Arial"/>
          <w:sz w:val="22"/>
          <w:szCs w:val="22"/>
        </w:rPr>
      </w:pPr>
    </w:p>
    <w:p w14:paraId="6DA86F73" w14:textId="77777777" w:rsidR="0024435A" w:rsidRPr="00A90795" w:rsidRDefault="0024435A">
      <w:pPr>
        <w:rPr>
          <w:rFonts w:asciiTheme="minorHAnsi" w:hAnsiTheme="minorHAnsi" w:cs="Arial"/>
          <w:b/>
          <w:sz w:val="22"/>
          <w:szCs w:val="22"/>
        </w:rPr>
      </w:pPr>
      <w:r w:rsidRPr="00A90795">
        <w:rPr>
          <w:rFonts w:asciiTheme="minorHAnsi" w:hAnsiTheme="minorHAnsi" w:cs="Arial"/>
          <w:b/>
          <w:sz w:val="22"/>
          <w:szCs w:val="22"/>
        </w:rPr>
        <w:t>Returadress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17"/>
        <w:gridCol w:w="6712"/>
      </w:tblGrid>
      <w:tr w:rsidR="0024435A" w:rsidRPr="00A90795" w14:paraId="0FC61D3B" w14:textId="77777777" w:rsidTr="0024435A">
        <w:tc>
          <w:tcPr>
            <w:tcW w:w="2943" w:type="dxa"/>
          </w:tcPr>
          <w:p w14:paraId="71C87773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Företag</w:t>
            </w:r>
          </w:p>
        </w:tc>
        <w:tc>
          <w:tcPr>
            <w:tcW w:w="6836" w:type="dxa"/>
          </w:tcPr>
          <w:p w14:paraId="329B6D8A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2321BE54" w14:textId="77777777" w:rsidTr="0024435A">
        <w:tc>
          <w:tcPr>
            <w:tcW w:w="2943" w:type="dxa"/>
          </w:tcPr>
          <w:p w14:paraId="3E5C0898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Kontaktperson</w:t>
            </w:r>
          </w:p>
        </w:tc>
        <w:tc>
          <w:tcPr>
            <w:tcW w:w="6836" w:type="dxa"/>
          </w:tcPr>
          <w:p w14:paraId="6BC296D8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10D2DCA0" w14:textId="77777777" w:rsidTr="0024435A">
        <w:tc>
          <w:tcPr>
            <w:tcW w:w="2943" w:type="dxa"/>
          </w:tcPr>
          <w:p w14:paraId="608F58AE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Ev. Avdelning</w:t>
            </w:r>
          </w:p>
        </w:tc>
        <w:tc>
          <w:tcPr>
            <w:tcW w:w="6836" w:type="dxa"/>
          </w:tcPr>
          <w:p w14:paraId="764A05F1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1A084632" w14:textId="77777777" w:rsidTr="0024435A">
        <w:tc>
          <w:tcPr>
            <w:tcW w:w="2943" w:type="dxa"/>
          </w:tcPr>
          <w:p w14:paraId="04669329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Gatuadress (ej box)</w:t>
            </w:r>
          </w:p>
        </w:tc>
        <w:tc>
          <w:tcPr>
            <w:tcW w:w="6836" w:type="dxa"/>
          </w:tcPr>
          <w:p w14:paraId="6E2845BD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65BD3082" w14:textId="77777777" w:rsidTr="0024435A">
        <w:tc>
          <w:tcPr>
            <w:tcW w:w="2943" w:type="dxa"/>
          </w:tcPr>
          <w:p w14:paraId="4A799A3F" w14:textId="77777777" w:rsidR="0024435A" w:rsidRPr="00A90795" w:rsidRDefault="0024435A" w:rsidP="0024435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Postnummer och postort</w:t>
            </w:r>
          </w:p>
        </w:tc>
        <w:tc>
          <w:tcPr>
            <w:tcW w:w="6836" w:type="dxa"/>
          </w:tcPr>
          <w:p w14:paraId="361F3190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5FAEB35" w14:textId="77777777" w:rsidR="0024435A" w:rsidRPr="00A90795" w:rsidRDefault="0024435A">
      <w:pPr>
        <w:rPr>
          <w:rFonts w:asciiTheme="minorHAnsi" w:hAnsiTheme="minorHAnsi" w:cs="Arial"/>
          <w:sz w:val="22"/>
          <w:szCs w:val="22"/>
        </w:rPr>
      </w:pPr>
    </w:p>
    <w:p w14:paraId="261E0D06" w14:textId="77777777" w:rsidR="0024435A" w:rsidRPr="00A90795" w:rsidRDefault="0024435A">
      <w:pPr>
        <w:rPr>
          <w:rFonts w:asciiTheme="minorHAnsi" w:hAnsiTheme="minorHAnsi" w:cs="Arial"/>
          <w:b/>
          <w:sz w:val="22"/>
          <w:szCs w:val="22"/>
        </w:rPr>
      </w:pPr>
      <w:r w:rsidRPr="00A90795">
        <w:rPr>
          <w:rFonts w:asciiTheme="minorHAnsi" w:hAnsiTheme="minorHAnsi" w:cs="Arial"/>
          <w:b/>
          <w:sz w:val="22"/>
          <w:szCs w:val="22"/>
        </w:rPr>
        <w:t xml:space="preserve">Ärende </w:t>
      </w:r>
      <w:r w:rsidRPr="00A90795">
        <w:rPr>
          <w:rFonts w:asciiTheme="minorHAnsi" w:hAnsiTheme="minorHAnsi" w:cs="Arial"/>
          <w:b/>
          <w:i/>
          <w:sz w:val="22"/>
          <w:szCs w:val="22"/>
        </w:rPr>
        <w:t>(sätt ett eller flera kryss)</w:t>
      </w:r>
    </w:p>
    <w:tbl>
      <w:tblPr>
        <w:tblStyle w:val="Tabellrutnt"/>
        <w:tblW w:w="9931" w:type="dxa"/>
        <w:tblLayout w:type="fixed"/>
        <w:tblLook w:val="04A0" w:firstRow="1" w:lastRow="0" w:firstColumn="1" w:lastColumn="0" w:noHBand="0" w:noVBand="1"/>
      </w:tblPr>
      <w:tblGrid>
        <w:gridCol w:w="374"/>
        <w:gridCol w:w="236"/>
        <w:gridCol w:w="9321"/>
      </w:tblGrid>
      <w:tr w:rsidR="007B7E05" w:rsidRPr="00A90795" w14:paraId="651DE91F" w14:textId="77777777" w:rsidTr="007B7E05">
        <w:tc>
          <w:tcPr>
            <w:tcW w:w="374" w:type="dxa"/>
            <w:tcBorders>
              <w:right w:val="single" w:sz="4" w:space="0" w:color="auto"/>
            </w:tcBorders>
          </w:tcPr>
          <w:p w14:paraId="69E65E91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6D424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321" w:type="dxa"/>
            <w:tcBorders>
              <w:left w:val="single" w:sz="4" w:space="0" w:color="auto"/>
            </w:tcBorders>
          </w:tcPr>
          <w:p w14:paraId="77C53F64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Service</w:t>
            </w:r>
          </w:p>
        </w:tc>
      </w:tr>
      <w:tr w:rsidR="007B7E05" w:rsidRPr="00A90795" w14:paraId="7B5F8429" w14:textId="77777777" w:rsidTr="007B7E05">
        <w:tc>
          <w:tcPr>
            <w:tcW w:w="374" w:type="dxa"/>
            <w:tcBorders>
              <w:right w:val="single" w:sz="4" w:space="0" w:color="auto"/>
            </w:tcBorders>
          </w:tcPr>
          <w:p w14:paraId="47852599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04888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321" w:type="dxa"/>
            <w:tcBorders>
              <w:left w:val="single" w:sz="4" w:space="0" w:color="auto"/>
            </w:tcBorders>
          </w:tcPr>
          <w:p w14:paraId="57EB5D1A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Reparation</w:t>
            </w:r>
          </w:p>
        </w:tc>
      </w:tr>
      <w:tr w:rsidR="007B7E05" w:rsidRPr="00A90795" w14:paraId="508015E4" w14:textId="77777777" w:rsidTr="007B7E05">
        <w:tc>
          <w:tcPr>
            <w:tcW w:w="374" w:type="dxa"/>
            <w:tcBorders>
              <w:right w:val="single" w:sz="4" w:space="0" w:color="auto"/>
            </w:tcBorders>
          </w:tcPr>
          <w:p w14:paraId="1A5E114F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AB348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321" w:type="dxa"/>
            <w:tcBorders>
              <w:left w:val="single" w:sz="4" w:space="0" w:color="auto"/>
            </w:tcBorders>
          </w:tcPr>
          <w:p w14:paraId="6C4C91BE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Kalibrering/verifiering</w:t>
            </w:r>
          </w:p>
        </w:tc>
      </w:tr>
      <w:tr w:rsidR="007B7E05" w:rsidRPr="00A90795" w14:paraId="1AE9C3D0" w14:textId="77777777" w:rsidTr="007B7E05">
        <w:tc>
          <w:tcPr>
            <w:tcW w:w="374" w:type="dxa"/>
            <w:tcBorders>
              <w:right w:val="single" w:sz="4" w:space="0" w:color="auto"/>
            </w:tcBorders>
          </w:tcPr>
          <w:p w14:paraId="5CD4AD02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E161E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321" w:type="dxa"/>
            <w:tcBorders>
              <w:left w:val="single" w:sz="4" w:space="0" w:color="auto"/>
            </w:tcBorders>
          </w:tcPr>
          <w:p w14:paraId="5FA3686B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Kostnadsförslag önskas</w:t>
            </w:r>
          </w:p>
        </w:tc>
      </w:tr>
      <w:tr w:rsidR="007B7E05" w:rsidRPr="00A90795" w14:paraId="0B01BBE7" w14:textId="77777777" w:rsidTr="007B7E05">
        <w:tc>
          <w:tcPr>
            <w:tcW w:w="374" w:type="dxa"/>
            <w:tcBorders>
              <w:right w:val="single" w:sz="4" w:space="0" w:color="auto"/>
            </w:tcBorders>
          </w:tcPr>
          <w:p w14:paraId="1509CE78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28525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321" w:type="dxa"/>
            <w:tcBorders>
              <w:left w:val="single" w:sz="4" w:space="0" w:color="auto"/>
            </w:tcBorders>
          </w:tcPr>
          <w:p w14:paraId="76FAB514" w14:textId="77777777" w:rsidR="007B7E05" w:rsidRPr="00A90795" w:rsidRDefault="007B7E0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90795">
              <w:rPr>
                <w:rFonts w:asciiTheme="minorHAnsi" w:hAnsiTheme="minorHAnsi" w:cs="Arial"/>
                <w:sz w:val="22"/>
                <w:szCs w:val="22"/>
              </w:rPr>
              <w:t>Övrigt</w:t>
            </w:r>
          </w:p>
        </w:tc>
      </w:tr>
    </w:tbl>
    <w:p w14:paraId="5C92354E" w14:textId="77777777" w:rsidR="0024435A" w:rsidRPr="00A90795" w:rsidRDefault="0024435A">
      <w:pPr>
        <w:rPr>
          <w:rFonts w:asciiTheme="minorHAnsi" w:hAnsiTheme="minorHAnsi" w:cs="Arial"/>
          <w:sz w:val="22"/>
          <w:szCs w:val="22"/>
        </w:rPr>
      </w:pPr>
    </w:p>
    <w:p w14:paraId="7013C780" w14:textId="77777777" w:rsidR="0024435A" w:rsidRPr="00A90795" w:rsidRDefault="0024435A">
      <w:pPr>
        <w:rPr>
          <w:rFonts w:asciiTheme="minorHAnsi" w:hAnsiTheme="minorHAnsi" w:cs="Arial"/>
          <w:sz w:val="22"/>
          <w:szCs w:val="22"/>
        </w:rPr>
      </w:pPr>
      <w:r w:rsidRPr="00A90795">
        <w:rPr>
          <w:rFonts w:asciiTheme="minorHAnsi" w:hAnsiTheme="minorHAnsi" w:cs="Arial"/>
          <w:b/>
          <w:sz w:val="22"/>
          <w:szCs w:val="22"/>
        </w:rPr>
        <w:t>Beskriv ditt ärende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4435A" w:rsidRPr="00A90795" w14:paraId="4E7807A3" w14:textId="77777777" w:rsidTr="0024435A">
        <w:tc>
          <w:tcPr>
            <w:tcW w:w="9779" w:type="dxa"/>
          </w:tcPr>
          <w:p w14:paraId="41D9755B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74D97A3E" w14:textId="77777777" w:rsidTr="0024435A">
        <w:tc>
          <w:tcPr>
            <w:tcW w:w="9779" w:type="dxa"/>
          </w:tcPr>
          <w:p w14:paraId="6DC9E169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14E25F64" w14:textId="77777777" w:rsidTr="0024435A">
        <w:tc>
          <w:tcPr>
            <w:tcW w:w="9779" w:type="dxa"/>
          </w:tcPr>
          <w:p w14:paraId="56339B87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767001E0" w14:textId="77777777" w:rsidTr="0024435A">
        <w:tc>
          <w:tcPr>
            <w:tcW w:w="9779" w:type="dxa"/>
          </w:tcPr>
          <w:p w14:paraId="4B722E88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4435A" w:rsidRPr="00A90795" w14:paraId="52E54E11" w14:textId="77777777" w:rsidTr="0024435A">
        <w:tc>
          <w:tcPr>
            <w:tcW w:w="9779" w:type="dxa"/>
          </w:tcPr>
          <w:p w14:paraId="4204F2D9" w14:textId="77777777" w:rsidR="0024435A" w:rsidRPr="00A90795" w:rsidRDefault="0024435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8A8958E" w14:textId="77777777" w:rsidR="0024435A" w:rsidRPr="00A90795" w:rsidRDefault="0024435A">
      <w:pPr>
        <w:rPr>
          <w:rFonts w:asciiTheme="minorHAnsi" w:hAnsiTheme="minorHAnsi" w:cs="Arial"/>
          <w:sz w:val="22"/>
          <w:szCs w:val="22"/>
        </w:rPr>
      </w:pPr>
    </w:p>
    <w:p w14:paraId="767E69AF" w14:textId="77777777" w:rsidR="007B7E05" w:rsidRPr="00A90795" w:rsidRDefault="007B7E05">
      <w:pPr>
        <w:rPr>
          <w:rFonts w:asciiTheme="minorHAnsi" w:hAnsiTheme="minorHAnsi" w:cs="Arial"/>
          <w:b/>
          <w:sz w:val="22"/>
          <w:szCs w:val="22"/>
        </w:rPr>
      </w:pPr>
      <w:r w:rsidRPr="00A90795">
        <w:rPr>
          <w:rFonts w:asciiTheme="minorHAnsi" w:hAnsiTheme="minorHAnsi" w:cs="Arial"/>
          <w:b/>
          <w:sz w:val="22"/>
          <w:szCs w:val="22"/>
        </w:rPr>
        <w:t>Blanketten skickas tillsammans med godset till:</w:t>
      </w:r>
    </w:p>
    <w:p w14:paraId="6AA95D93" w14:textId="77777777" w:rsidR="007B7E05" w:rsidRPr="00A90795" w:rsidRDefault="007B7E05">
      <w:pPr>
        <w:rPr>
          <w:rFonts w:asciiTheme="minorHAnsi" w:hAnsiTheme="minorHAnsi" w:cs="Arial"/>
          <w:sz w:val="22"/>
          <w:szCs w:val="22"/>
        </w:rPr>
      </w:pPr>
      <w:r w:rsidRPr="00A90795">
        <w:rPr>
          <w:rFonts w:asciiTheme="minorHAnsi" w:hAnsiTheme="minorHAnsi" w:cs="Arial"/>
          <w:sz w:val="22"/>
          <w:szCs w:val="22"/>
        </w:rPr>
        <w:t>AB Kontrollmetod</w:t>
      </w:r>
    </w:p>
    <w:p w14:paraId="7E77CC1B" w14:textId="252F1B87" w:rsidR="007B7E05" w:rsidRPr="00A90795" w:rsidRDefault="007B7E05">
      <w:pPr>
        <w:rPr>
          <w:rFonts w:asciiTheme="minorHAnsi" w:hAnsiTheme="minorHAnsi" w:cs="Arial"/>
          <w:sz w:val="22"/>
          <w:szCs w:val="22"/>
        </w:rPr>
      </w:pPr>
      <w:r w:rsidRPr="00A90795">
        <w:rPr>
          <w:rFonts w:asciiTheme="minorHAnsi" w:hAnsiTheme="minorHAnsi" w:cs="Arial"/>
          <w:sz w:val="22"/>
          <w:szCs w:val="22"/>
        </w:rPr>
        <w:t>Att: Service/</w:t>
      </w:r>
      <w:r w:rsidR="00F11183">
        <w:rPr>
          <w:rFonts w:asciiTheme="minorHAnsi" w:hAnsiTheme="minorHAnsi" w:cs="Arial"/>
          <w:sz w:val="22"/>
          <w:szCs w:val="22"/>
        </w:rPr>
        <w:t>Gabor Balazsi</w:t>
      </w:r>
    </w:p>
    <w:p w14:paraId="54DE23BD" w14:textId="77777777" w:rsidR="007B7E05" w:rsidRPr="00A90795" w:rsidRDefault="007B7E05">
      <w:pPr>
        <w:rPr>
          <w:rFonts w:asciiTheme="minorHAnsi" w:hAnsiTheme="minorHAnsi" w:cs="Arial"/>
          <w:sz w:val="22"/>
          <w:szCs w:val="22"/>
        </w:rPr>
      </w:pPr>
      <w:r w:rsidRPr="00A90795">
        <w:rPr>
          <w:rFonts w:asciiTheme="minorHAnsi" w:hAnsiTheme="minorHAnsi" w:cs="Arial"/>
          <w:sz w:val="22"/>
          <w:szCs w:val="22"/>
        </w:rPr>
        <w:t xml:space="preserve">Södra </w:t>
      </w:r>
      <w:proofErr w:type="spellStart"/>
      <w:r w:rsidRPr="00A90795">
        <w:rPr>
          <w:rFonts w:asciiTheme="minorHAnsi" w:hAnsiTheme="minorHAnsi" w:cs="Arial"/>
          <w:sz w:val="22"/>
          <w:szCs w:val="22"/>
        </w:rPr>
        <w:t>Långebergsgatan</w:t>
      </w:r>
      <w:proofErr w:type="spellEnd"/>
      <w:r w:rsidRPr="00A90795">
        <w:rPr>
          <w:rFonts w:asciiTheme="minorHAnsi" w:hAnsiTheme="minorHAnsi" w:cs="Arial"/>
          <w:sz w:val="22"/>
          <w:szCs w:val="22"/>
        </w:rPr>
        <w:t xml:space="preserve"> 18</w:t>
      </w:r>
    </w:p>
    <w:p w14:paraId="690DF448" w14:textId="77777777" w:rsidR="007B7E05" w:rsidRPr="00A90795" w:rsidRDefault="007B7E05">
      <w:pPr>
        <w:rPr>
          <w:rFonts w:asciiTheme="minorHAnsi" w:hAnsiTheme="minorHAnsi" w:cs="Arial"/>
          <w:sz w:val="22"/>
          <w:szCs w:val="22"/>
        </w:rPr>
      </w:pPr>
      <w:r w:rsidRPr="00A90795">
        <w:rPr>
          <w:rFonts w:asciiTheme="minorHAnsi" w:hAnsiTheme="minorHAnsi" w:cs="Arial"/>
          <w:sz w:val="22"/>
          <w:szCs w:val="22"/>
        </w:rPr>
        <w:t>4</w:t>
      </w:r>
      <w:r w:rsidR="00820650">
        <w:rPr>
          <w:rFonts w:asciiTheme="minorHAnsi" w:hAnsiTheme="minorHAnsi" w:cs="Arial"/>
          <w:sz w:val="22"/>
          <w:szCs w:val="22"/>
        </w:rPr>
        <w:t>36 32</w:t>
      </w:r>
      <w:r w:rsidRPr="00A90795">
        <w:rPr>
          <w:rFonts w:asciiTheme="minorHAnsi" w:hAnsiTheme="minorHAnsi" w:cs="Arial"/>
          <w:sz w:val="22"/>
          <w:szCs w:val="22"/>
        </w:rPr>
        <w:t xml:space="preserve"> </w:t>
      </w:r>
      <w:r w:rsidR="00820650">
        <w:rPr>
          <w:rFonts w:asciiTheme="minorHAnsi" w:hAnsiTheme="minorHAnsi" w:cs="Arial"/>
          <w:sz w:val="22"/>
          <w:szCs w:val="22"/>
        </w:rPr>
        <w:t>Askim</w:t>
      </w:r>
    </w:p>
    <w:p w14:paraId="57615A34" w14:textId="77777777" w:rsidR="007B7E05" w:rsidRPr="00A90795" w:rsidRDefault="007B7E05">
      <w:pPr>
        <w:rPr>
          <w:rFonts w:asciiTheme="minorHAnsi" w:hAnsiTheme="minorHAnsi" w:cs="Arial"/>
          <w:sz w:val="22"/>
          <w:szCs w:val="22"/>
        </w:rPr>
      </w:pPr>
    </w:p>
    <w:p w14:paraId="4CCE53E2" w14:textId="436D6A3E" w:rsidR="007B7E05" w:rsidRPr="00A90795" w:rsidRDefault="007B7E05">
      <w:pPr>
        <w:rPr>
          <w:rFonts w:asciiTheme="minorHAnsi" w:hAnsiTheme="minorHAnsi" w:cs="Arial"/>
          <w:sz w:val="22"/>
          <w:szCs w:val="22"/>
        </w:rPr>
      </w:pPr>
      <w:r w:rsidRPr="00A90795">
        <w:rPr>
          <w:rFonts w:asciiTheme="minorHAnsi" w:hAnsiTheme="minorHAnsi" w:cs="Arial"/>
          <w:sz w:val="22"/>
          <w:szCs w:val="22"/>
        </w:rPr>
        <w:t>Om så öns</w:t>
      </w:r>
      <w:r w:rsidR="00A90795" w:rsidRPr="00A90795">
        <w:rPr>
          <w:rFonts w:asciiTheme="minorHAnsi" w:hAnsiTheme="minorHAnsi" w:cs="Arial"/>
          <w:sz w:val="22"/>
          <w:szCs w:val="22"/>
        </w:rPr>
        <w:t>kas får ni gärna informera vår s</w:t>
      </w:r>
      <w:r w:rsidRPr="00A90795">
        <w:rPr>
          <w:rFonts w:asciiTheme="minorHAnsi" w:hAnsiTheme="minorHAnsi" w:cs="Arial"/>
          <w:sz w:val="22"/>
          <w:szCs w:val="22"/>
        </w:rPr>
        <w:t>erviceavdelning om att ert serviceärende är på väg till oss genom att mejl</w:t>
      </w:r>
      <w:r w:rsidR="00A90795" w:rsidRPr="00A90795">
        <w:rPr>
          <w:rFonts w:asciiTheme="minorHAnsi" w:hAnsiTheme="minorHAnsi" w:cs="Arial"/>
          <w:sz w:val="22"/>
          <w:szCs w:val="22"/>
        </w:rPr>
        <w:t>a</w:t>
      </w:r>
      <w:r w:rsidRPr="00A90795">
        <w:rPr>
          <w:rFonts w:asciiTheme="minorHAnsi" w:hAnsiTheme="minorHAnsi" w:cs="Arial"/>
          <w:sz w:val="22"/>
          <w:szCs w:val="22"/>
        </w:rPr>
        <w:t xml:space="preserve"> ifylld</w:t>
      </w:r>
      <w:r w:rsidR="00A90795" w:rsidRPr="00A90795">
        <w:rPr>
          <w:rFonts w:asciiTheme="minorHAnsi" w:hAnsiTheme="minorHAnsi" w:cs="Arial"/>
          <w:sz w:val="22"/>
          <w:szCs w:val="22"/>
        </w:rPr>
        <w:t>a</w:t>
      </w:r>
      <w:r w:rsidRPr="00A90795">
        <w:rPr>
          <w:rFonts w:asciiTheme="minorHAnsi" w:hAnsiTheme="minorHAnsi" w:cs="Arial"/>
          <w:sz w:val="22"/>
          <w:szCs w:val="22"/>
        </w:rPr>
        <w:t xml:space="preserve"> blankett till: </w:t>
      </w:r>
      <w:hyperlink r:id="rId6" w:history="1">
        <w:r w:rsidR="00F11183" w:rsidRPr="00B213A8">
          <w:rPr>
            <w:rStyle w:val="Hyperlnk"/>
            <w:rFonts w:asciiTheme="minorHAnsi" w:hAnsiTheme="minorHAnsi" w:cs="Arial"/>
            <w:sz w:val="22"/>
            <w:szCs w:val="22"/>
          </w:rPr>
          <w:t>gabor.balazsi@kontrollmetod.se</w:t>
        </w:r>
      </w:hyperlink>
    </w:p>
    <w:p w14:paraId="2274DA86" w14:textId="77777777" w:rsidR="00A90795" w:rsidRPr="00A90795" w:rsidRDefault="00A90795">
      <w:pPr>
        <w:rPr>
          <w:rFonts w:asciiTheme="minorHAnsi" w:hAnsiTheme="minorHAnsi" w:cs="Arial"/>
          <w:sz w:val="22"/>
          <w:szCs w:val="22"/>
        </w:rPr>
      </w:pPr>
    </w:p>
    <w:p w14:paraId="77EFFCDA" w14:textId="438ABE29" w:rsidR="00A90795" w:rsidRPr="00A90795" w:rsidRDefault="00A90795">
      <w:pPr>
        <w:rPr>
          <w:rFonts w:asciiTheme="minorHAnsi" w:hAnsiTheme="minorHAnsi" w:cs="Arial"/>
          <w:b/>
          <w:sz w:val="22"/>
          <w:szCs w:val="22"/>
        </w:rPr>
      </w:pPr>
      <w:r w:rsidRPr="00A90795">
        <w:rPr>
          <w:rFonts w:asciiTheme="minorHAnsi" w:hAnsiTheme="minorHAnsi" w:cs="Arial"/>
          <w:b/>
          <w:sz w:val="22"/>
          <w:szCs w:val="22"/>
        </w:rPr>
        <w:t>Om ni har några frågor är ni alltid välkomna att kontakta v</w:t>
      </w:r>
      <w:r>
        <w:rPr>
          <w:rFonts w:asciiTheme="minorHAnsi" w:hAnsiTheme="minorHAnsi" w:cs="Arial"/>
          <w:b/>
          <w:sz w:val="22"/>
          <w:szCs w:val="22"/>
        </w:rPr>
        <w:t xml:space="preserve">år servicetekniker </w:t>
      </w:r>
      <w:r w:rsidR="00F11183">
        <w:rPr>
          <w:rFonts w:asciiTheme="minorHAnsi" w:hAnsiTheme="minorHAnsi" w:cs="Arial"/>
          <w:b/>
          <w:sz w:val="22"/>
          <w:szCs w:val="22"/>
        </w:rPr>
        <w:t>Gabor Balazsi</w:t>
      </w:r>
      <w:r>
        <w:rPr>
          <w:rFonts w:asciiTheme="minorHAnsi" w:hAnsiTheme="minorHAnsi" w:cs="Arial"/>
          <w:b/>
          <w:sz w:val="22"/>
          <w:szCs w:val="22"/>
        </w:rPr>
        <w:t>.</w:t>
      </w:r>
    </w:p>
    <w:p w14:paraId="4CC41D8C" w14:textId="1D56E349" w:rsidR="00A90795" w:rsidRPr="00A90795" w:rsidRDefault="00A90795">
      <w:pPr>
        <w:rPr>
          <w:rFonts w:asciiTheme="minorHAnsi" w:hAnsiTheme="minorHAnsi" w:cs="Arial"/>
          <w:b/>
          <w:sz w:val="22"/>
          <w:szCs w:val="22"/>
          <w:lang w:val="en-US"/>
        </w:rPr>
      </w:pPr>
      <w:r w:rsidRPr="00A90795">
        <w:rPr>
          <w:rFonts w:asciiTheme="minorHAnsi" w:hAnsiTheme="minorHAnsi" w:cs="Arial"/>
          <w:b/>
          <w:sz w:val="22"/>
          <w:szCs w:val="22"/>
          <w:lang w:val="en-US"/>
        </w:rPr>
        <w:t xml:space="preserve">E-post: </w:t>
      </w:r>
      <w:hyperlink r:id="rId7" w:history="1">
        <w:r w:rsidR="00F11183" w:rsidRPr="00B213A8">
          <w:rPr>
            <w:rStyle w:val="Hyperlnk"/>
            <w:rFonts w:asciiTheme="minorHAnsi" w:hAnsiTheme="minorHAnsi" w:cs="Arial"/>
            <w:b/>
            <w:sz w:val="22"/>
            <w:szCs w:val="22"/>
            <w:lang w:val="en-US"/>
          </w:rPr>
          <w:t>gabor.balazsi@kontrollmetod.se</w:t>
        </w:r>
      </w:hyperlink>
    </w:p>
    <w:p w14:paraId="1AAE627F" w14:textId="77777777" w:rsidR="00A90795" w:rsidRPr="00A90795" w:rsidRDefault="00A90795">
      <w:pPr>
        <w:rPr>
          <w:rFonts w:asciiTheme="minorHAnsi" w:hAnsiTheme="minorHAnsi" w:cs="Arial"/>
          <w:b/>
          <w:sz w:val="22"/>
          <w:szCs w:val="22"/>
          <w:lang w:val="en-US"/>
        </w:rPr>
      </w:pPr>
      <w:proofErr w:type="spellStart"/>
      <w:r w:rsidRPr="00A90795">
        <w:rPr>
          <w:rFonts w:asciiTheme="minorHAnsi" w:hAnsiTheme="minorHAnsi" w:cs="Arial"/>
          <w:b/>
          <w:sz w:val="22"/>
          <w:szCs w:val="22"/>
          <w:lang w:val="en-US"/>
        </w:rPr>
        <w:t>Telefon</w:t>
      </w:r>
      <w:proofErr w:type="spellEnd"/>
      <w:r w:rsidRPr="00A90795">
        <w:rPr>
          <w:rFonts w:asciiTheme="minorHAnsi" w:hAnsiTheme="minorHAnsi" w:cs="Arial"/>
          <w:b/>
          <w:sz w:val="22"/>
          <w:szCs w:val="22"/>
          <w:lang w:val="en-US"/>
        </w:rPr>
        <w:t>: 031-748 52 63</w:t>
      </w:r>
    </w:p>
    <w:sectPr w:rsidR="00A90795" w:rsidRPr="00A90795" w:rsidSect="00DE7C9E">
      <w:headerReference w:type="default" r:id="rId8"/>
      <w:footerReference w:type="default" r:id="rId9"/>
      <w:pgSz w:w="11907" w:h="16840" w:code="9"/>
      <w:pgMar w:top="680" w:right="1134" w:bottom="567" w:left="1134" w:header="680" w:footer="22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2E1BB" w14:textId="77777777" w:rsidR="00DC5C1D" w:rsidRDefault="00DC5C1D">
      <w:r>
        <w:separator/>
      </w:r>
    </w:p>
  </w:endnote>
  <w:endnote w:type="continuationSeparator" w:id="0">
    <w:p w14:paraId="2193552C" w14:textId="77777777" w:rsidR="00DC5C1D" w:rsidRDefault="00DC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940FF" w14:textId="77777777" w:rsidR="00DE7C9E" w:rsidRPr="00DE7C9E" w:rsidRDefault="00DE7C9E" w:rsidP="00DE7C9E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color w:val="365F91"/>
        <w:sz w:val="22"/>
        <w:szCs w:val="22"/>
        <w:lang w:eastAsia="en-US"/>
      </w:rPr>
    </w:pPr>
    <w:r w:rsidRPr="00DE7C9E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0288" behindDoc="0" locked="0" layoutInCell="1" allowOverlap="1" wp14:anchorId="39CF684E" wp14:editId="64E140F1">
          <wp:simplePos x="0" y="0"/>
          <wp:positionH relativeFrom="margin">
            <wp:posOffset>5252720</wp:posOffset>
          </wp:positionH>
          <wp:positionV relativeFrom="paragraph">
            <wp:posOffset>396240</wp:posOffset>
          </wp:positionV>
          <wp:extent cx="543773" cy="552450"/>
          <wp:effectExtent l="0" t="0" r="8890" b="0"/>
          <wp:wrapNone/>
          <wp:docPr id="1249251939" name="Bildobjekt 2" descr="En bild som visar text, Teckensnitt, cirkel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9251939" name="Bildobjekt 2" descr="En bild som visar text, Teckensnitt, cirkel, Grafik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22" t="8523" r="8522" b="7388"/>
                  <a:stretch/>
                </pic:blipFill>
                <pic:spPr bwMode="auto">
                  <a:xfrm>
                    <a:off x="0" y="0"/>
                    <a:ext cx="543773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7C9E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308537C4" wp14:editId="01B9285C">
          <wp:simplePos x="0" y="0"/>
          <wp:positionH relativeFrom="column">
            <wp:posOffset>4655820</wp:posOffset>
          </wp:positionH>
          <wp:positionV relativeFrom="paragraph">
            <wp:posOffset>396240</wp:posOffset>
          </wp:positionV>
          <wp:extent cx="552450" cy="552450"/>
          <wp:effectExtent l="0" t="0" r="0" b="0"/>
          <wp:wrapNone/>
          <wp:docPr id="941397677" name="Bildobjekt 3" descr="En bild som visar logotyp, Varumärke, Teckensnitt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397677" name="Bildobjekt 3" descr="En bild som visar logotyp, Varumärke, Teckensnitt, symbol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7C9E">
      <w:rPr>
        <w:rFonts w:ascii="Calibri" w:eastAsia="Calibri" w:hAnsi="Calibri"/>
        <w:color w:val="365F91"/>
        <w:sz w:val="22"/>
        <w:szCs w:val="22"/>
        <w:lang w:eastAsia="en-US"/>
      </w:rPr>
      <w:t>_____________________________________________________________________________________</w:t>
    </w:r>
    <w:r w:rsidRPr="00DE7C9E">
      <w:rPr>
        <w:rFonts w:ascii="Calibri" w:eastAsia="Calibri" w:hAnsi="Calibri"/>
        <w:color w:val="365F91"/>
        <w:sz w:val="22"/>
        <w:szCs w:val="22"/>
        <w:lang w:eastAsia="en-US"/>
      </w:rPr>
      <w:br/>
    </w:r>
    <w:r w:rsidRPr="00DE7C9E">
      <w:rPr>
        <w:rFonts w:ascii="Calibri" w:eastAsia="Calibri" w:hAnsi="Calibri"/>
        <w:b/>
        <w:bCs/>
        <w:color w:val="365F91"/>
        <w:sz w:val="16"/>
        <w:szCs w:val="16"/>
        <w:lang w:eastAsia="en-US"/>
      </w:rPr>
      <w:br/>
    </w:r>
    <w:r w:rsidRPr="00DE7C9E">
      <w:rPr>
        <w:rFonts w:ascii="Calibri" w:eastAsia="Calibri" w:hAnsi="Calibri"/>
        <w:b/>
        <w:bCs/>
        <w:color w:val="365F91"/>
        <w:sz w:val="24"/>
        <w:szCs w:val="24"/>
        <w:lang w:eastAsia="en-US"/>
      </w:rPr>
      <w:t>AB Kontrollmetod K.M.D.</w:t>
    </w:r>
    <w:r w:rsidRPr="00DE7C9E">
      <w:rPr>
        <w:rFonts w:ascii="Calibri" w:eastAsia="Calibri" w:hAnsi="Calibri"/>
        <w:color w:val="365F91"/>
        <w:sz w:val="24"/>
        <w:szCs w:val="24"/>
        <w:lang w:eastAsia="en-US"/>
      </w:rPr>
      <w:br/>
      <w:t xml:space="preserve">Södra </w:t>
    </w:r>
    <w:proofErr w:type="spellStart"/>
    <w:r w:rsidRPr="00DE7C9E">
      <w:rPr>
        <w:rFonts w:ascii="Calibri" w:eastAsia="Calibri" w:hAnsi="Calibri"/>
        <w:color w:val="365F91"/>
        <w:sz w:val="24"/>
        <w:szCs w:val="24"/>
        <w:lang w:eastAsia="en-US"/>
      </w:rPr>
      <w:t>Långebergsgatan</w:t>
    </w:r>
    <w:proofErr w:type="spellEnd"/>
    <w:r w:rsidRPr="00DE7C9E">
      <w:rPr>
        <w:rFonts w:ascii="Calibri" w:eastAsia="Calibri" w:hAnsi="Calibri"/>
        <w:color w:val="365F91"/>
        <w:sz w:val="24"/>
        <w:szCs w:val="24"/>
        <w:lang w:eastAsia="en-US"/>
      </w:rPr>
      <w:t xml:space="preserve"> 18</w:t>
    </w:r>
    <w:r w:rsidRPr="00DE7C9E">
      <w:rPr>
        <w:rFonts w:ascii="Calibri" w:eastAsia="Calibri" w:hAnsi="Calibri"/>
        <w:color w:val="365F91"/>
        <w:sz w:val="24"/>
        <w:szCs w:val="24"/>
        <w:lang w:eastAsia="en-US"/>
      </w:rPr>
      <w:tab/>
      <w:t>+46 (0) 31 748 52 50</w:t>
    </w:r>
    <w:r w:rsidRPr="00DE7C9E">
      <w:rPr>
        <w:rFonts w:ascii="Calibri" w:eastAsia="Calibri" w:hAnsi="Calibri"/>
        <w:color w:val="365F91"/>
        <w:sz w:val="24"/>
        <w:szCs w:val="24"/>
        <w:lang w:eastAsia="en-US"/>
      </w:rPr>
      <w:br/>
      <w:t>436 32 ASKIM, Sweden</w:t>
    </w:r>
    <w:r w:rsidRPr="00DE7C9E">
      <w:rPr>
        <w:rFonts w:ascii="Calibri" w:eastAsia="Calibri" w:hAnsi="Calibri"/>
        <w:color w:val="365F91"/>
        <w:sz w:val="24"/>
        <w:szCs w:val="24"/>
        <w:lang w:eastAsia="en-US"/>
      </w:rPr>
      <w:tab/>
      <w:t xml:space="preserve">      www.kontrollmetod.se</w:t>
    </w:r>
    <w:r w:rsidRPr="00DE7C9E">
      <w:rPr>
        <w:rFonts w:ascii="Calibri" w:eastAsia="Calibri" w:hAnsi="Calibri"/>
        <w:b/>
        <w:bCs/>
        <w:sz w:val="22"/>
        <w:szCs w:val="22"/>
        <w:lang w:eastAsia="en-US"/>
      </w:rPr>
      <w:br/>
    </w:r>
  </w:p>
  <w:p w14:paraId="15A1CB88" w14:textId="5F333B05" w:rsidR="002C3B29" w:rsidRDefault="002C3B29" w:rsidP="00B40F15">
    <w:pPr>
      <w:pStyle w:val="Sidfot"/>
      <w:tabs>
        <w:tab w:val="clear" w:pos="4536"/>
        <w:tab w:val="clear" w:pos="9072"/>
        <w:tab w:val="center" w:pos="4820"/>
        <w:tab w:val="right" w:pos="9639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5656C" w14:textId="77777777" w:rsidR="00DC5C1D" w:rsidRDefault="00DC5C1D">
      <w:r>
        <w:separator/>
      </w:r>
    </w:p>
  </w:footnote>
  <w:footnote w:type="continuationSeparator" w:id="0">
    <w:p w14:paraId="0665F514" w14:textId="77777777" w:rsidR="00DC5C1D" w:rsidRDefault="00DC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87B81" w14:textId="77777777" w:rsidR="002C3B29" w:rsidRPr="0074300D" w:rsidRDefault="00FF64C4" w:rsidP="0074300D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4B4A4127" wp14:editId="7AB26435">
          <wp:extent cx="1874520" cy="259080"/>
          <wp:effectExtent l="0" t="0" r="0" b="7620"/>
          <wp:docPr id="12" name="Bildobjekt 12" descr="A4 sidhuv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4 sidhuv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E7"/>
    <w:rsid w:val="000002B7"/>
    <w:rsid w:val="00002B65"/>
    <w:rsid w:val="00012CD9"/>
    <w:rsid w:val="0004629B"/>
    <w:rsid w:val="00047285"/>
    <w:rsid w:val="00057882"/>
    <w:rsid w:val="000623E3"/>
    <w:rsid w:val="000A08A2"/>
    <w:rsid w:val="000A4B5A"/>
    <w:rsid w:val="000C7C22"/>
    <w:rsid w:val="000D206D"/>
    <w:rsid w:val="000E3F42"/>
    <w:rsid w:val="00103ADA"/>
    <w:rsid w:val="00114F7F"/>
    <w:rsid w:val="001253A8"/>
    <w:rsid w:val="00182DA8"/>
    <w:rsid w:val="00194396"/>
    <w:rsid w:val="001A333C"/>
    <w:rsid w:val="001D3AD1"/>
    <w:rsid w:val="0023161E"/>
    <w:rsid w:val="00232956"/>
    <w:rsid w:val="002414FB"/>
    <w:rsid w:val="0024435A"/>
    <w:rsid w:val="0027396F"/>
    <w:rsid w:val="00281058"/>
    <w:rsid w:val="00282CAC"/>
    <w:rsid w:val="002C3B29"/>
    <w:rsid w:val="002D051B"/>
    <w:rsid w:val="002D7378"/>
    <w:rsid w:val="00303997"/>
    <w:rsid w:val="00310FBE"/>
    <w:rsid w:val="00322B5D"/>
    <w:rsid w:val="0035722D"/>
    <w:rsid w:val="0037198C"/>
    <w:rsid w:val="003833D8"/>
    <w:rsid w:val="00383D17"/>
    <w:rsid w:val="0039633A"/>
    <w:rsid w:val="003A30E0"/>
    <w:rsid w:val="003A5AE8"/>
    <w:rsid w:val="003B5F10"/>
    <w:rsid w:val="003D1C1E"/>
    <w:rsid w:val="004029CC"/>
    <w:rsid w:val="004139EB"/>
    <w:rsid w:val="0045256B"/>
    <w:rsid w:val="004636FA"/>
    <w:rsid w:val="0047491D"/>
    <w:rsid w:val="004B09AB"/>
    <w:rsid w:val="004B2BDA"/>
    <w:rsid w:val="0052794E"/>
    <w:rsid w:val="005A0539"/>
    <w:rsid w:val="005C0AF3"/>
    <w:rsid w:val="005D76F4"/>
    <w:rsid w:val="00637DE7"/>
    <w:rsid w:val="0064333B"/>
    <w:rsid w:val="00686CB2"/>
    <w:rsid w:val="00695222"/>
    <w:rsid w:val="006B5601"/>
    <w:rsid w:val="006C46D0"/>
    <w:rsid w:val="006E7061"/>
    <w:rsid w:val="007233F1"/>
    <w:rsid w:val="007305BA"/>
    <w:rsid w:val="00741ED6"/>
    <w:rsid w:val="0074300D"/>
    <w:rsid w:val="00796207"/>
    <w:rsid w:val="007B7E05"/>
    <w:rsid w:val="007C2458"/>
    <w:rsid w:val="007E1724"/>
    <w:rsid w:val="007E2C3C"/>
    <w:rsid w:val="007E417D"/>
    <w:rsid w:val="007E4196"/>
    <w:rsid w:val="007F0DF7"/>
    <w:rsid w:val="007F2577"/>
    <w:rsid w:val="0081465A"/>
    <w:rsid w:val="00820650"/>
    <w:rsid w:val="0083185E"/>
    <w:rsid w:val="008344DE"/>
    <w:rsid w:val="00850F26"/>
    <w:rsid w:val="00862514"/>
    <w:rsid w:val="008B417F"/>
    <w:rsid w:val="008D6629"/>
    <w:rsid w:val="008F5E57"/>
    <w:rsid w:val="009217B4"/>
    <w:rsid w:val="009E617D"/>
    <w:rsid w:val="009F59BA"/>
    <w:rsid w:val="00A109B4"/>
    <w:rsid w:val="00A312CC"/>
    <w:rsid w:val="00A67BD5"/>
    <w:rsid w:val="00A846C9"/>
    <w:rsid w:val="00A90795"/>
    <w:rsid w:val="00AA13BF"/>
    <w:rsid w:val="00AC330B"/>
    <w:rsid w:val="00B170C2"/>
    <w:rsid w:val="00B409BE"/>
    <w:rsid w:val="00B40F15"/>
    <w:rsid w:val="00B7149E"/>
    <w:rsid w:val="00BB350A"/>
    <w:rsid w:val="00BC5A13"/>
    <w:rsid w:val="00C12ED9"/>
    <w:rsid w:val="00C26231"/>
    <w:rsid w:val="00C2688C"/>
    <w:rsid w:val="00C507B5"/>
    <w:rsid w:val="00C60C18"/>
    <w:rsid w:val="00C71218"/>
    <w:rsid w:val="00C75A67"/>
    <w:rsid w:val="00D0655C"/>
    <w:rsid w:val="00D11958"/>
    <w:rsid w:val="00D157D1"/>
    <w:rsid w:val="00D94867"/>
    <w:rsid w:val="00DC0E6D"/>
    <w:rsid w:val="00DC37ED"/>
    <w:rsid w:val="00DC5C1D"/>
    <w:rsid w:val="00DE7C9E"/>
    <w:rsid w:val="00E0482B"/>
    <w:rsid w:val="00E26332"/>
    <w:rsid w:val="00E46F6F"/>
    <w:rsid w:val="00E919A9"/>
    <w:rsid w:val="00EC3E88"/>
    <w:rsid w:val="00EF2F21"/>
    <w:rsid w:val="00EF62EE"/>
    <w:rsid w:val="00F11183"/>
    <w:rsid w:val="00F31008"/>
    <w:rsid w:val="00F34B9F"/>
    <w:rsid w:val="00F60B16"/>
    <w:rsid w:val="00FB0F44"/>
    <w:rsid w:val="00FF0E76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209A285"/>
  <w15:docId w15:val="{1DFC9E2B-27A4-43FB-84CD-833DA852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5601"/>
  </w:style>
  <w:style w:type="paragraph" w:styleId="Rubrik1">
    <w:name w:val="heading 1"/>
    <w:basedOn w:val="Normal"/>
    <w:next w:val="Normal"/>
    <w:qFormat/>
    <w:pPr>
      <w:keepNext/>
      <w:tabs>
        <w:tab w:val="left" w:pos="6521"/>
      </w:tabs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paragraph" w:styleId="Rubrik">
    <w:name w:val="Title"/>
    <w:basedOn w:val="Normal"/>
    <w:qFormat/>
    <w:rsid w:val="003833D8"/>
    <w:pPr>
      <w:jc w:val="center"/>
    </w:pPr>
    <w:rPr>
      <w:sz w:val="76"/>
      <w:szCs w:val="24"/>
      <w:shd w:val="clear" w:color="auto" w:fill="000080"/>
    </w:rPr>
  </w:style>
  <w:style w:type="table" w:styleId="Tabellrutnt">
    <w:name w:val="Table Grid"/>
    <w:basedOn w:val="Normaltabell"/>
    <w:rsid w:val="00DC0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850F26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F11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abor.balazsi@kontrollmetod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or.balazsi@kontrollmetod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nus%20Olsson\Application%20Data\Microsoft\Mallar\Produktbladsmall%20(M.O.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Produktbladsmall (M.O.)</Template>
  <TotalTime>5</TotalTime>
  <Pages>1</Pages>
  <Words>97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Västra Frölunda 980702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Tornvall</dc:creator>
  <cp:lastModifiedBy>Emil Saxin</cp:lastModifiedBy>
  <cp:revision>3</cp:revision>
  <cp:lastPrinted>2013-10-15T13:50:00Z</cp:lastPrinted>
  <dcterms:created xsi:type="dcterms:W3CDTF">2021-02-03T09:57:00Z</dcterms:created>
  <dcterms:modified xsi:type="dcterms:W3CDTF">2024-03-27T13:46:00Z</dcterms:modified>
</cp:coreProperties>
</file>